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B11C" w14:textId="39AE9049" w:rsidR="004F6109" w:rsidRPr="00A93E33" w:rsidRDefault="00D527FF" w:rsidP="00D27EAF">
      <w:pPr>
        <w:pStyle w:val="Overskrift1"/>
        <w:ind w:left="-426"/>
        <w:rPr>
          <w:sz w:val="120"/>
          <w:szCs w:val="120"/>
          <w:lang w:val="nb-NO"/>
        </w:rPr>
      </w:pPr>
      <w:r w:rsidRPr="00D27EAF">
        <w:rPr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560141" wp14:editId="5358D31F">
                <wp:simplePos x="0" y="0"/>
                <wp:positionH relativeFrom="page">
                  <wp:posOffset>419100</wp:posOffset>
                </wp:positionH>
                <wp:positionV relativeFrom="page">
                  <wp:posOffset>401955</wp:posOffset>
                </wp:positionV>
                <wp:extent cx="6743700" cy="9829800"/>
                <wp:effectExtent l="25400" t="25400" r="38100" b="25400"/>
                <wp:wrapNone/>
                <wp:docPr id="1" name="AutoShape 6" descr="Description: Light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82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dkVert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E5035" id="AutoShape 6" o:spid="_x0000_s1026" alt="Description: Light vertical" style="position:absolute;margin-left:33pt;margin-top:31.65pt;width:531pt;height:77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" o:allowincell="f" fillcolor="#d2edf4 [660]" strokecolor="#d2edf4 [660]" strokeweight="3pt">
                <v:fill r:id="rId9" o:title="" type="pattern"/>
                <w10:wrap anchorx="page" anchory="page"/>
              </v:roundrect>
            </w:pict>
          </mc:Fallback>
        </mc:AlternateContent>
      </w:r>
      <w:r w:rsidRPr="00D27EAF">
        <w:rPr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62BEED" wp14:editId="78E209F2">
                <wp:simplePos x="0" y="0"/>
                <wp:positionH relativeFrom="page">
                  <wp:posOffset>190500</wp:posOffset>
                </wp:positionH>
                <wp:positionV relativeFrom="page">
                  <wp:posOffset>173355</wp:posOffset>
                </wp:positionV>
                <wp:extent cx="7200900" cy="10287000"/>
                <wp:effectExtent l="0" t="0" r="38100" b="25400"/>
                <wp:wrapNone/>
                <wp:docPr id="2" name="AutoShape 9" descr="Description: 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028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90">
                          <a:fgClr>
                            <a:schemeClr val="accent2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F123E" id="AutoShape 9" o:spid="_x0000_s1026" alt="Description: 10%" style="position:absolute;margin-left:15pt;margin-top:13.65pt;width:567pt;height:8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" o:allowincell="f" fillcolor="#da1f28 [3205]" strokecolor="#da1f28 [3205]" strokeweight="1.5pt">
                <v:fill r:id="rId10" o:title="" type="pattern"/>
                <w10:wrap anchorx="page" anchory="page"/>
              </v:roundrect>
            </w:pict>
          </mc:Fallback>
        </mc:AlternateContent>
      </w:r>
      <w:r w:rsidR="00041526" w:rsidRPr="00A93E33">
        <w:rPr>
          <w:sz w:val="120"/>
          <w:szCs w:val="120"/>
          <w:lang w:val="nb-NO"/>
        </w:rPr>
        <w:t>Grøtfest</w:t>
      </w:r>
    </w:p>
    <w:p w14:paraId="31E63ECA" w14:textId="45E48D6F" w:rsidR="004F6109" w:rsidRPr="00D27EAF" w:rsidRDefault="00AD2312" w:rsidP="005707B0">
      <w:pPr>
        <w:pStyle w:val="Overskrift2"/>
        <w:spacing w:after="240"/>
        <w:rPr>
          <w:sz w:val="86"/>
          <w:szCs w:val="86"/>
          <w:lang w:val="nb-NO"/>
        </w:rPr>
      </w:pPr>
      <w:r>
        <w:rPr>
          <w:sz w:val="86"/>
          <w:szCs w:val="86"/>
          <w:lang w:val="nb-NO"/>
        </w:rPr>
        <w:t>Tirs</w:t>
      </w:r>
      <w:r w:rsidR="00147FE9">
        <w:rPr>
          <w:sz w:val="86"/>
          <w:szCs w:val="86"/>
          <w:lang w:val="nb-NO"/>
        </w:rPr>
        <w:t>dag</w:t>
      </w:r>
      <w:r w:rsidR="00763509">
        <w:rPr>
          <w:sz w:val="86"/>
          <w:szCs w:val="86"/>
          <w:lang w:val="nb-NO"/>
        </w:rPr>
        <w:t>1</w:t>
      </w:r>
      <w:r>
        <w:rPr>
          <w:sz w:val="86"/>
          <w:szCs w:val="86"/>
          <w:lang w:val="nb-NO"/>
        </w:rPr>
        <w:t>7</w:t>
      </w:r>
      <w:r w:rsidR="00041526" w:rsidRPr="00D27EAF">
        <w:rPr>
          <w:sz w:val="86"/>
          <w:szCs w:val="86"/>
          <w:lang w:val="nb-NO"/>
        </w:rPr>
        <w:t>.desember</w:t>
      </w:r>
    </w:p>
    <w:p w14:paraId="347ED32F" w14:textId="77777777" w:rsidR="00C80C89" w:rsidRDefault="006C1BB8" w:rsidP="005707B0">
      <w:pPr>
        <w:pStyle w:val="Overskrift3"/>
        <w:rPr>
          <w:sz w:val="36"/>
          <w:szCs w:val="36"/>
          <w:lang w:val="nb-NO"/>
        </w:rPr>
      </w:pPr>
      <w:r w:rsidRPr="00D27EAF">
        <w:rPr>
          <w:noProof/>
          <w:sz w:val="36"/>
          <w:szCs w:val="36"/>
          <w:lang w:val="nb-NO" w:eastAsia="nb-NO"/>
        </w:rPr>
        <w:drawing>
          <wp:anchor distT="0" distB="0" distL="114300" distR="114300" simplePos="0" relativeHeight="251658752" behindDoc="1" locked="0" layoutInCell="0" allowOverlap="1" wp14:anchorId="24C566B7" wp14:editId="4A661F76">
            <wp:simplePos x="0" y="0"/>
            <wp:positionH relativeFrom="page">
              <wp:posOffset>190500</wp:posOffset>
            </wp:positionH>
            <wp:positionV relativeFrom="page">
              <wp:posOffset>2296160</wp:posOffset>
            </wp:positionV>
            <wp:extent cx="7315200" cy="7672705"/>
            <wp:effectExtent l="0" t="0" r="0" b="0"/>
            <wp:wrapNone/>
            <wp:docPr id="3" name="Picture 1" descr="Corner art with reindeer bird and b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 art with reindeer bird and bel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6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526" w:rsidRPr="00D27EAF">
        <w:rPr>
          <w:sz w:val="36"/>
          <w:szCs w:val="36"/>
          <w:lang w:val="nb-NO"/>
        </w:rPr>
        <w:t>Vi har gle</w:t>
      </w:r>
      <w:r w:rsidR="00B964C6" w:rsidRPr="00D27EAF">
        <w:rPr>
          <w:sz w:val="36"/>
          <w:szCs w:val="36"/>
          <w:lang w:val="nb-NO"/>
        </w:rPr>
        <w:t>den av å invitere barn i Strai b</w:t>
      </w:r>
      <w:r w:rsidR="00041526" w:rsidRPr="00D27EAF">
        <w:rPr>
          <w:sz w:val="36"/>
          <w:szCs w:val="36"/>
          <w:lang w:val="nb-NO"/>
        </w:rPr>
        <w:t>arnehage, søsken, foreldre og ansatte til utendørs g</w:t>
      </w:r>
      <w:r w:rsidR="00D27EAF">
        <w:rPr>
          <w:sz w:val="36"/>
          <w:szCs w:val="36"/>
          <w:lang w:val="nb-NO"/>
        </w:rPr>
        <w:t xml:space="preserve">røtfest i barnehagen. </w:t>
      </w:r>
      <w:r w:rsidR="00C80C89">
        <w:rPr>
          <w:sz w:val="36"/>
          <w:szCs w:val="36"/>
          <w:lang w:val="nb-NO"/>
        </w:rPr>
        <w:t xml:space="preserve">Kle dere i klær etter vær </w:t>
      </w:r>
      <w:r w:rsidR="00C80C89" w:rsidRPr="00C80C89">
        <w:rPr>
          <w:sz w:val="36"/>
          <w:szCs w:val="36"/>
          <w:lang w:val="nb-NO"/>
        </w:rPr>
        <w:sym w:font="Wingdings" w:char="F04A"/>
      </w:r>
      <w:r w:rsidR="00C80C89">
        <w:rPr>
          <w:sz w:val="36"/>
          <w:szCs w:val="36"/>
          <w:lang w:val="nb-NO"/>
        </w:rPr>
        <w:t xml:space="preserve">   </w:t>
      </w:r>
    </w:p>
    <w:p w14:paraId="36EBB6CC" w14:textId="00787284" w:rsidR="0046141A" w:rsidRDefault="00085620" w:rsidP="005707B0">
      <w:pPr>
        <w:pStyle w:val="Overskrift3"/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Vi fyrer opp bål og serverer</w:t>
      </w:r>
      <w:r w:rsidRPr="00D27EAF">
        <w:rPr>
          <w:sz w:val="36"/>
          <w:szCs w:val="36"/>
          <w:lang w:val="nb-NO"/>
        </w:rPr>
        <w:t xml:space="preserve"> julegrøt m/tilbehør, saft, kaffe og gløgg.</w:t>
      </w:r>
      <w:r w:rsidR="005707B0">
        <w:rPr>
          <w:sz w:val="36"/>
          <w:szCs w:val="36"/>
          <w:lang w:val="nb-NO"/>
        </w:rPr>
        <w:t>…..</w:t>
      </w:r>
      <w:r w:rsidR="00B964C6" w:rsidRPr="00D27EAF">
        <w:rPr>
          <w:sz w:val="36"/>
          <w:szCs w:val="36"/>
          <w:lang w:val="nb-NO"/>
        </w:rPr>
        <w:t>Kanskje kommer nissen…???</w:t>
      </w:r>
      <w:r w:rsidR="0046141A">
        <w:rPr>
          <w:sz w:val="36"/>
          <w:szCs w:val="36"/>
          <w:lang w:val="nb-NO"/>
        </w:rPr>
        <w:t xml:space="preserve"> </w:t>
      </w:r>
      <w:r w:rsidR="005707B0">
        <w:rPr>
          <w:sz w:val="36"/>
          <w:szCs w:val="36"/>
          <w:lang w:val="nb-NO"/>
        </w:rPr>
        <w:br/>
      </w:r>
    </w:p>
    <w:p w14:paraId="0FD4737B" w14:textId="102656E9" w:rsidR="00B964C6" w:rsidRPr="00D27EAF" w:rsidRDefault="00B964C6" w:rsidP="005707B0">
      <w:pPr>
        <w:pStyle w:val="Overskrift3"/>
        <w:rPr>
          <w:sz w:val="36"/>
          <w:szCs w:val="36"/>
          <w:lang w:val="nb-NO"/>
        </w:rPr>
      </w:pPr>
      <w:r w:rsidRPr="00D27EAF">
        <w:rPr>
          <w:sz w:val="36"/>
          <w:szCs w:val="36"/>
          <w:lang w:val="nb-NO"/>
        </w:rPr>
        <w:t>HUSK NISSELUE</w:t>
      </w:r>
      <w:r w:rsidR="00C80C89">
        <w:rPr>
          <w:sz w:val="36"/>
          <w:szCs w:val="36"/>
          <w:lang w:val="nb-NO"/>
        </w:rPr>
        <w:t xml:space="preserve"> </w:t>
      </w:r>
      <w:r w:rsidR="00554978">
        <w:rPr>
          <w:sz w:val="36"/>
          <w:szCs w:val="36"/>
          <w:lang w:val="nb-NO"/>
        </w:rPr>
        <w:t>og LOMMELYKT</w:t>
      </w:r>
    </w:p>
    <w:p w14:paraId="598B497C" w14:textId="77777777" w:rsidR="0046141A" w:rsidRDefault="0046141A" w:rsidP="00D27EAF">
      <w:pPr>
        <w:pStyle w:val="Overskrift3"/>
        <w:rPr>
          <w:sz w:val="36"/>
          <w:szCs w:val="36"/>
          <w:lang w:val="nb-NO"/>
        </w:rPr>
      </w:pPr>
    </w:p>
    <w:p w14:paraId="461E03B4" w14:textId="77777777" w:rsidR="005707B0" w:rsidRPr="00D27EAF" w:rsidRDefault="005707B0" w:rsidP="005707B0">
      <w:pPr>
        <w:pStyle w:val="Overskrift3"/>
        <w:rPr>
          <w:sz w:val="36"/>
          <w:szCs w:val="36"/>
          <w:lang w:val="nb-NO"/>
        </w:rPr>
      </w:pPr>
      <w:r w:rsidRPr="00D27EAF">
        <w:rPr>
          <w:sz w:val="36"/>
          <w:szCs w:val="36"/>
          <w:lang w:val="nb-NO"/>
        </w:rPr>
        <w:t xml:space="preserve">Grøtfesten varer fra kl </w:t>
      </w:r>
      <w:r w:rsidRPr="005707B0">
        <w:rPr>
          <w:b/>
          <w:sz w:val="36"/>
          <w:szCs w:val="36"/>
          <w:lang w:val="nb-NO"/>
        </w:rPr>
        <w:t>17.00</w:t>
      </w:r>
      <w:r w:rsidRPr="00D27EAF">
        <w:rPr>
          <w:sz w:val="36"/>
          <w:szCs w:val="36"/>
          <w:lang w:val="nb-NO"/>
        </w:rPr>
        <w:t xml:space="preserve"> til ca. kl </w:t>
      </w:r>
      <w:r w:rsidRPr="005707B0">
        <w:rPr>
          <w:b/>
          <w:sz w:val="36"/>
          <w:szCs w:val="36"/>
          <w:lang w:val="nb-NO"/>
        </w:rPr>
        <w:t>18.30</w:t>
      </w:r>
    </w:p>
    <w:p w14:paraId="645EFC91" w14:textId="6BB8BAED" w:rsidR="00B964C6" w:rsidRPr="00D27EAF" w:rsidRDefault="00C80C89" w:rsidP="00D27EAF">
      <w:pPr>
        <w:pStyle w:val="Overskrift3"/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 xml:space="preserve">Påmelding innen </w:t>
      </w:r>
      <w:r w:rsidR="00F84991">
        <w:rPr>
          <w:sz w:val="36"/>
          <w:szCs w:val="36"/>
          <w:lang w:val="nb-NO"/>
        </w:rPr>
        <w:t>man</w:t>
      </w:r>
      <w:r w:rsidR="00147FE9">
        <w:rPr>
          <w:sz w:val="36"/>
          <w:szCs w:val="36"/>
          <w:lang w:val="nb-NO"/>
        </w:rPr>
        <w:t>dag</w:t>
      </w:r>
      <w:r w:rsidR="00763509">
        <w:rPr>
          <w:sz w:val="36"/>
          <w:szCs w:val="36"/>
          <w:lang w:val="nb-NO"/>
        </w:rPr>
        <w:t xml:space="preserve"> </w:t>
      </w:r>
      <w:r w:rsidR="00F84991">
        <w:rPr>
          <w:sz w:val="36"/>
          <w:szCs w:val="36"/>
          <w:lang w:val="nb-NO"/>
        </w:rPr>
        <w:t>9</w:t>
      </w:r>
      <w:r w:rsidR="00B964C6" w:rsidRPr="00D27EAF">
        <w:rPr>
          <w:sz w:val="36"/>
          <w:szCs w:val="36"/>
          <w:lang w:val="nb-NO"/>
        </w:rPr>
        <w:t xml:space="preserve"> desember</w:t>
      </w:r>
      <w:r w:rsidR="00F84991">
        <w:rPr>
          <w:sz w:val="36"/>
          <w:szCs w:val="36"/>
          <w:lang w:val="nb-NO"/>
        </w:rPr>
        <w:t xml:space="preserve"> - 24</w:t>
      </w:r>
    </w:p>
    <w:p w14:paraId="4F8EF6E2" w14:textId="77777777" w:rsidR="0046141A" w:rsidRDefault="0046141A" w:rsidP="00D27EAF">
      <w:pPr>
        <w:pStyle w:val="Overskrift3"/>
        <w:rPr>
          <w:sz w:val="36"/>
          <w:szCs w:val="36"/>
          <w:lang w:val="nb-NO"/>
        </w:rPr>
      </w:pPr>
    </w:p>
    <w:p w14:paraId="2B0C2871" w14:textId="25422855" w:rsidR="00B964C6" w:rsidRPr="00D27EAF" w:rsidRDefault="0046141A" w:rsidP="005707B0">
      <w:pPr>
        <w:pStyle w:val="Overskrift3"/>
        <w:jc w:val="right"/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HJERTELIG VELKOMMEN</w:t>
      </w:r>
      <w:r w:rsidR="005707B0">
        <w:rPr>
          <w:sz w:val="36"/>
          <w:szCs w:val="36"/>
          <w:lang w:val="nb-NO"/>
        </w:rPr>
        <w:t>!!</w:t>
      </w:r>
    </w:p>
    <w:p w14:paraId="0C7833F9" w14:textId="77777777" w:rsidR="00964B74" w:rsidRPr="00D27EAF" w:rsidRDefault="00B964C6" w:rsidP="005707B0">
      <w:pPr>
        <w:pStyle w:val="Overskrift3"/>
        <w:jc w:val="right"/>
        <w:rPr>
          <w:sz w:val="36"/>
          <w:szCs w:val="36"/>
          <w:lang w:val="nb-NO"/>
        </w:rPr>
      </w:pPr>
      <w:r w:rsidRPr="00D27EAF">
        <w:rPr>
          <w:sz w:val="36"/>
          <w:szCs w:val="36"/>
          <w:lang w:val="nb-NO"/>
        </w:rPr>
        <w:t>Hilsen styret i Strai Barnehage</w:t>
      </w:r>
    </w:p>
    <w:p w14:paraId="7A6E7E6B" w14:textId="087E13EC" w:rsidR="00964B74" w:rsidRPr="00D27EAF" w:rsidRDefault="00964B74" w:rsidP="00D27EAF">
      <w:pPr>
        <w:pStyle w:val="Overskrift3"/>
        <w:rPr>
          <w:sz w:val="36"/>
          <w:szCs w:val="36"/>
          <w:lang w:val="nb-NO"/>
        </w:rPr>
      </w:pPr>
    </w:p>
    <w:p w14:paraId="12D64FD1" w14:textId="1BA2DB67" w:rsidR="006F0626" w:rsidRPr="006F0626" w:rsidRDefault="00964B74" w:rsidP="006F0626">
      <w:pPr>
        <w:pStyle w:val="Overskrift3"/>
        <w:rPr>
          <w:sz w:val="36"/>
          <w:szCs w:val="36"/>
          <w:lang w:val="nb-NO"/>
        </w:rPr>
      </w:pPr>
      <w:r w:rsidRPr="00D27EAF">
        <w:rPr>
          <w:sz w:val="36"/>
          <w:szCs w:val="36"/>
          <w:lang w:val="nb-NO"/>
        </w:rPr>
        <w:t>Klipp</w:t>
      </w:r>
      <w:r w:rsidR="00D27EAF">
        <w:rPr>
          <w:sz w:val="36"/>
          <w:szCs w:val="36"/>
          <w:lang w:val="nb-NO"/>
        </w:rPr>
        <w:t xml:space="preserve"> av</w:t>
      </w:r>
      <w:r w:rsidRPr="00D27EAF">
        <w:rPr>
          <w:sz w:val="36"/>
          <w:szCs w:val="36"/>
          <w:lang w:val="nb-NO"/>
        </w:rPr>
        <w:t xml:space="preserve"> </w:t>
      </w:r>
      <w:r w:rsidR="00AF4728">
        <w:rPr>
          <w:sz w:val="36"/>
          <w:szCs w:val="36"/>
          <w:lang w:val="nb-NO"/>
        </w:rPr>
        <w:t xml:space="preserve">slippen </w:t>
      </w:r>
      <w:r w:rsidRPr="00D27EAF">
        <w:rPr>
          <w:sz w:val="36"/>
          <w:szCs w:val="36"/>
          <w:lang w:val="nb-NO"/>
        </w:rPr>
        <w:t>og lever til personalet</w:t>
      </w:r>
      <w:r w:rsidR="00763509">
        <w:rPr>
          <w:sz w:val="36"/>
          <w:szCs w:val="36"/>
          <w:lang w:val="nb-NO"/>
        </w:rPr>
        <w:t xml:space="preserve"> innen </w:t>
      </w:r>
      <w:r w:rsidR="00012034">
        <w:rPr>
          <w:sz w:val="36"/>
          <w:szCs w:val="36"/>
          <w:lang w:val="nb-NO"/>
        </w:rPr>
        <w:t>09</w:t>
      </w:r>
      <w:r w:rsidR="000C6E27">
        <w:rPr>
          <w:sz w:val="36"/>
          <w:szCs w:val="36"/>
          <w:lang w:val="nb-NO"/>
        </w:rPr>
        <w:t>.12</w:t>
      </w:r>
      <w:r w:rsidR="00012034">
        <w:rPr>
          <w:sz w:val="36"/>
          <w:szCs w:val="36"/>
          <w:lang w:val="nb-NO"/>
        </w:rPr>
        <w:t>.24</w:t>
      </w:r>
      <w:r w:rsidR="006E2C01">
        <w:rPr>
          <w:sz w:val="36"/>
          <w:szCs w:val="36"/>
          <w:lang w:val="nb-NO"/>
        </w:rPr>
        <w:t xml:space="preserve"> </w:t>
      </w:r>
      <w:r w:rsidR="006F0626">
        <w:rPr>
          <w:sz w:val="36"/>
          <w:szCs w:val="36"/>
          <w:lang w:val="nb-NO"/>
        </w:rPr>
        <w:t xml:space="preserve">eller send svar på mail til </w:t>
      </w:r>
      <w:r w:rsidR="006E2C01">
        <w:rPr>
          <w:sz w:val="36"/>
          <w:szCs w:val="36"/>
          <w:lang w:val="nb-NO"/>
        </w:rPr>
        <w:t xml:space="preserve">Lene… </w:t>
      </w:r>
    </w:p>
    <w:p w14:paraId="769401DB" w14:textId="26C8AF54" w:rsidR="00964B74" w:rsidRPr="00964B74" w:rsidRDefault="009B3D6E" w:rsidP="00D27EAF">
      <w:pPr>
        <w:pStyle w:val="Overskrift3"/>
        <w:rPr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A80BA0" wp14:editId="4ACD750F">
                <wp:simplePos x="0" y="0"/>
                <wp:positionH relativeFrom="column">
                  <wp:posOffset>-1143000</wp:posOffset>
                </wp:positionH>
                <wp:positionV relativeFrom="paragraph">
                  <wp:posOffset>149225</wp:posOffset>
                </wp:positionV>
                <wp:extent cx="8458200" cy="0"/>
                <wp:effectExtent l="50800" t="25400" r="76200" b="10160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  <a:ln w="34925"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3BA62" id="Rett linj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pt,11.75pt" to="8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" strokecolor="#2da2bf [3204]" strokeweight="2.75pt">
                <v:stroke dashstyle="longDash"/>
                <v:shadow on="t" color="black" opacity="24903f" origin=",.5" offset="0,.55556mm"/>
              </v:line>
            </w:pict>
          </mc:Fallback>
        </mc:AlternateContent>
      </w:r>
      <w:r w:rsidR="00592B44">
        <w:rPr>
          <w:lang w:val="nb-NO"/>
        </w:rPr>
        <w:tab/>
      </w:r>
    </w:p>
    <w:p w14:paraId="71206ADD" w14:textId="190EFDB2" w:rsidR="00AF4728" w:rsidRPr="006C1BB8" w:rsidRDefault="00D27EAF" w:rsidP="006C1BB8">
      <w:pPr>
        <w:pStyle w:val="Overskrift3"/>
        <w:spacing w:after="240"/>
        <w:ind w:right="424" w:hanging="284"/>
        <w:rPr>
          <w:sz w:val="16"/>
          <w:szCs w:val="16"/>
          <w:lang w:val="nb-NO"/>
        </w:rPr>
      </w:pPr>
      <w:r w:rsidRPr="00D27EAF">
        <w:rPr>
          <w:sz w:val="44"/>
          <w:szCs w:val="44"/>
          <w:lang w:val="nb-NO"/>
        </w:rPr>
        <w:t xml:space="preserve">Påmelding til </w:t>
      </w:r>
      <w:r w:rsidR="00763509">
        <w:rPr>
          <w:sz w:val="44"/>
          <w:szCs w:val="44"/>
          <w:lang w:val="nb-NO"/>
        </w:rPr>
        <w:t>grøtfest 1</w:t>
      </w:r>
      <w:r w:rsidR="00975F60">
        <w:rPr>
          <w:sz w:val="44"/>
          <w:szCs w:val="44"/>
          <w:lang w:val="nb-NO"/>
        </w:rPr>
        <w:t>7</w:t>
      </w:r>
      <w:r w:rsidR="00964B74" w:rsidRPr="00D27EAF">
        <w:rPr>
          <w:sz w:val="44"/>
          <w:szCs w:val="44"/>
          <w:lang w:val="nb-NO"/>
        </w:rPr>
        <w:t>. dese</w:t>
      </w:r>
      <w:r w:rsidR="00763509">
        <w:rPr>
          <w:sz w:val="44"/>
          <w:szCs w:val="44"/>
          <w:lang w:val="nb-NO"/>
        </w:rPr>
        <w:t>mber 20</w:t>
      </w:r>
      <w:r w:rsidR="007912D7">
        <w:rPr>
          <w:sz w:val="44"/>
          <w:szCs w:val="44"/>
          <w:lang w:val="nb-NO"/>
        </w:rPr>
        <w:t>2</w:t>
      </w:r>
      <w:r w:rsidR="00975F60">
        <w:rPr>
          <w:sz w:val="44"/>
          <w:szCs w:val="44"/>
          <w:lang w:val="nb-NO"/>
        </w:rPr>
        <w:t>4</w:t>
      </w:r>
      <w:r w:rsidR="006C1BB8">
        <w:rPr>
          <w:sz w:val="44"/>
          <w:szCs w:val="44"/>
          <w:lang w:val="nb-NO"/>
        </w:rPr>
        <w:br/>
      </w:r>
    </w:p>
    <w:p w14:paraId="513AA8DB" w14:textId="7505EED5" w:rsidR="00DD33D1" w:rsidRPr="00AF4728" w:rsidRDefault="009B3D6E" w:rsidP="00AF4728">
      <w:pPr>
        <w:pStyle w:val="Overskrift3"/>
        <w:spacing w:before="240" w:after="100" w:afterAutospacing="1"/>
        <w:ind w:right="709"/>
        <w:rPr>
          <w:sz w:val="22"/>
          <w:szCs w:val="22"/>
          <w:lang w:val="nb-NO"/>
        </w:rPr>
      </w:pPr>
      <w:r>
        <w:rPr>
          <w:sz w:val="44"/>
          <w:szCs w:val="44"/>
          <w:lang w:val="nb-NO"/>
        </w:rPr>
        <w:t>Vi melder på</w:t>
      </w:r>
      <w:r w:rsidR="00DD33D1">
        <w:rPr>
          <w:sz w:val="44"/>
          <w:szCs w:val="44"/>
          <w:lang w:val="nb-NO"/>
        </w:rPr>
        <w:t xml:space="preserve"> (navn barnehag</w:t>
      </w:r>
      <w:r w:rsidR="00763509">
        <w:rPr>
          <w:sz w:val="44"/>
          <w:szCs w:val="44"/>
          <w:lang w:val="nb-NO"/>
        </w:rPr>
        <w:t>e</w:t>
      </w:r>
      <w:r w:rsidR="00DD33D1">
        <w:rPr>
          <w:sz w:val="44"/>
          <w:szCs w:val="44"/>
          <w:lang w:val="nb-NO"/>
        </w:rPr>
        <w:t>barn</w:t>
      </w:r>
      <w:r w:rsidR="00DD33D1" w:rsidRPr="00D27EAF">
        <w:rPr>
          <w:sz w:val="44"/>
          <w:szCs w:val="44"/>
          <w:lang w:val="nb-NO"/>
        </w:rPr>
        <w:t>)</w:t>
      </w:r>
      <w:r w:rsidR="004F4C1E">
        <w:rPr>
          <w:sz w:val="44"/>
          <w:szCs w:val="44"/>
          <w:lang w:val="nb-NO"/>
        </w:rPr>
        <w:t>:</w:t>
      </w:r>
      <w:r w:rsidR="00DD33D1">
        <w:rPr>
          <w:sz w:val="44"/>
          <w:szCs w:val="44"/>
          <w:lang w:val="nb-NO"/>
        </w:rPr>
        <w:br/>
      </w:r>
    </w:p>
    <w:p w14:paraId="7F375658" w14:textId="620A549F" w:rsidR="00DD33D1" w:rsidRDefault="00DD33D1" w:rsidP="00AF4728">
      <w:pPr>
        <w:pStyle w:val="Overskrift3"/>
        <w:spacing w:before="240" w:after="100" w:afterAutospacing="1"/>
        <w:ind w:left="142" w:right="708"/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_____________________________</w:t>
      </w:r>
      <w:r w:rsidR="00AF4728">
        <w:rPr>
          <w:sz w:val="44"/>
          <w:szCs w:val="44"/>
          <w:lang w:val="nb-NO"/>
        </w:rPr>
        <w:t>__</w:t>
      </w:r>
      <w:r>
        <w:rPr>
          <w:sz w:val="44"/>
          <w:szCs w:val="44"/>
          <w:lang w:val="nb-NO"/>
        </w:rPr>
        <w:t>,</w:t>
      </w:r>
    </w:p>
    <w:p w14:paraId="5190C89C" w14:textId="08F86F99" w:rsidR="004F4C1E" w:rsidRDefault="004F4C1E" w:rsidP="00AF4728">
      <w:pPr>
        <w:pStyle w:val="Overskrift3"/>
        <w:spacing w:before="240" w:after="100" w:afterAutospacing="1"/>
        <w:ind w:left="142" w:right="708"/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og kommer i tillegg</w:t>
      </w:r>
      <w:r w:rsidR="00DD33D1">
        <w:rPr>
          <w:sz w:val="44"/>
          <w:szCs w:val="44"/>
          <w:lang w:val="nb-NO"/>
        </w:rPr>
        <w:t xml:space="preserve"> (antall)</w:t>
      </w:r>
      <w:r>
        <w:rPr>
          <w:sz w:val="44"/>
          <w:szCs w:val="44"/>
          <w:lang w:val="nb-NO"/>
        </w:rPr>
        <w:t xml:space="preserve">: </w:t>
      </w:r>
    </w:p>
    <w:p w14:paraId="77912A12" w14:textId="271CB095" w:rsidR="00DD33D1" w:rsidRPr="00DD33D1" w:rsidRDefault="004F4C1E" w:rsidP="00AF4728">
      <w:pPr>
        <w:pStyle w:val="Overskrift3"/>
        <w:spacing w:before="240" w:after="100" w:afterAutospacing="1"/>
        <w:ind w:left="142" w:right="708"/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______</w:t>
      </w:r>
      <w:r w:rsidR="00E47A38">
        <w:rPr>
          <w:sz w:val="44"/>
          <w:szCs w:val="44"/>
          <w:lang w:val="nb-NO"/>
        </w:rPr>
        <w:t xml:space="preserve">__ </w:t>
      </w:r>
      <w:r w:rsidR="00DD33D1">
        <w:rPr>
          <w:sz w:val="44"/>
          <w:szCs w:val="44"/>
          <w:lang w:val="nb-NO"/>
        </w:rPr>
        <w:t xml:space="preserve">voksne, og </w:t>
      </w:r>
    </w:p>
    <w:p w14:paraId="380C0CDB" w14:textId="081B05E6" w:rsidR="00033342" w:rsidRPr="00D27EAF" w:rsidRDefault="004F4C1E" w:rsidP="00AF4728">
      <w:pPr>
        <w:pStyle w:val="Overskrift3"/>
        <w:spacing w:before="240" w:after="100" w:afterAutospacing="1"/>
        <w:ind w:left="142" w:right="708"/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________ barn</w:t>
      </w:r>
    </w:p>
    <w:sectPr w:rsidR="00033342" w:rsidRPr="00D27EAF" w:rsidSect="006C1BB8">
      <w:pgSz w:w="11900" w:h="16840"/>
      <w:pgMar w:top="993" w:right="1694" w:bottom="86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1919" w14:textId="77777777" w:rsidR="00D05275" w:rsidRDefault="00D05275" w:rsidP="00041526">
      <w:r>
        <w:separator/>
      </w:r>
    </w:p>
  </w:endnote>
  <w:endnote w:type="continuationSeparator" w:id="0">
    <w:p w14:paraId="37170E9D" w14:textId="77777777" w:rsidR="00D05275" w:rsidRDefault="00D05275" w:rsidP="000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66C0" w14:textId="77777777" w:rsidR="00D05275" w:rsidRDefault="00D05275" w:rsidP="00041526">
      <w:r>
        <w:separator/>
      </w:r>
    </w:p>
  </w:footnote>
  <w:footnote w:type="continuationSeparator" w:id="0">
    <w:p w14:paraId="69C0F35C" w14:textId="77777777" w:rsidR="00D05275" w:rsidRDefault="00D05275" w:rsidP="0004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26"/>
    <w:rsid w:val="00012034"/>
    <w:rsid w:val="00033342"/>
    <w:rsid w:val="00041526"/>
    <w:rsid w:val="00085620"/>
    <w:rsid w:val="000A726E"/>
    <w:rsid w:val="000C6E27"/>
    <w:rsid w:val="00147FE9"/>
    <w:rsid w:val="0021284B"/>
    <w:rsid w:val="00341FED"/>
    <w:rsid w:val="003F6779"/>
    <w:rsid w:val="00454686"/>
    <w:rsid w:val="0046141A"/>
    <w:rsid w:val="004B615E"/>
    <w:rsid w:val="004F4C1E"/>
    <w:rsid w:val="004F6109"/>
    <w:rsid w:val="00554978"/>
    <w:rsid w:val="005707B0"/>
    <w:rsid w:val="00592B44"/>
    <w:rsid w:val="00637432"/>
    <w:rsid w:val="006C1BB8"/>
    <w:rsid w:val="006E2C01"/>
    <w:rsid w:val="006F0626"/>
    <w:rsid w:val="0076286C"/>
    <w:rsid w:val="00763509"/>
    <w:rsid w:val="007912D7"/>
    <w:rsid w:val="00840271"/>
    <w:rsid w:val="00847D62"/>
    <w:rsid w:val="008F0FA1"/>
    <w:rsid w:val="00964B74"/>
    <w:rsid w:val="00975F60"/>
    <w:rsid w:val="009B3D6E"/>
    <w:rsid w:val="00A93E33"/>
    <w:rsid w:val="00AC2B1B"/>
    <w:rsid w:val="00AC60A8"/>
    <w:rsid w:val="00AD2312"/>
    <w:rsid w:val="00AF4728"/>
    <w:rsid w:val="00B5002C"/>
    <w:rsid w:val="00B874D3"/>
    <w:rsid w:val="00B964C6"/>
    <w:rsid w:val="00C062D2"/>
    <w:rsid w:val="00C37987"/>
    <w:rsid w:val="00C80C89"/>
    <w:rsid w:val="00D05275"/>
    <w:rsid w:val="00D27EAF"/>
    <w:rsid w:val="00D527FF"/>
    <w:rsid w:val="00DA3932"/>
    <w:rsid w:val="00DD33D1"/>
    <w:rsid w:val="00E1060A"/>
    <w:rsid w:val="00E47A38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b319,#ccebe6,#57a8c7,#f74717"/>
    </o:shapedefaults>
    <o:shapelayout v:ext="edit">
      <o:idmap v:ext="edit" data="1"/>
    </o:shapelayout>
  </w:shapeDefaults>
  <w:decimalSymbol w:val=","/>
  <w:listSeparator w:val=";"/>
  <w14:docId w14:val="0A0AC2B2"/>
  <w15:docId w15:val="{779752E0-3C3B-40F8-91A2-55C29942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0A8"/>
    <w:rPr>
      <w:rFonts w:asciiTheme="minorHAnsi" w:hAnsiTheme="minorHAnsi"/>
      <w:color w:val="DA1F28" w:themeColor="accent2"/>
      <w:sz w:val="24"/>
      <w:szCs w:val="24"/>
    </w:rPr>
  </w:style>
  <w:style w:type="paragraph" w:styleId="Overskrift1">
    <w:name w:val="heading 1"/>
    <w:basedOn w:val="Normal"/>
    <w:next w:val="Normal"/>
    <w:qFormat/>
    <w:rsid w:val="004F6109"/>
    <w:pPr>
      <w:ind w:left="-1080"/>
      <w:outlineLvl w:val="0"/>
    </w:pPr>
    <w:rPr>
      <w:rFonts w:asciiTheme="majorHAnsi" w:hAnsiTheme="majorHAnsi"/>
      <w:b/>
      <w:spacing w:val="-60"/>
      <w:sz w:val="144"/>
      <w:szCs w:val="144"/>
    </w:rPr>
  </w:style>
  <w:style w:type="paragraph" w:styleId="Overskrift2">
    <w:name w:val="heading 2"/>
    <w:basedOn w:val="Normal"/>
    <w:next w:val="Normal"/>
    <w:link w:val="Overskrift2Tegn"/>
    <w:qFormat/>
    <w:rsid w:val="00AC60A8"/>
    <w:pPr>
      <w:spacing w:after="600" w:line="920" w:lineRule="exact"/>
      <w:contextualSpacing/>
      <w:outlineLvl w:val="1"/>
    </w:pPr>
    <w:rPr>
      <w:rFonts w:asciiTheme="majorHAnsi" w:hAnsiTheme="majorHAnsi"/>
      <w:i/>
      <w:sz w:val="96"/>
      <w:szCs w:val="96"/>
    </w:rPr>
  </w:style>
  <w:style w:type="paragraph" w:styleId="Overskrift3">
    <w:name w:val="heading 3"/>
    <w:basedOn w:val="Normal"/>
    <w:next w:val="Normal"/>
    <w:unhideWhenUsed/>
    <w:qFormat/>
    <w:rsid w:val="00AC60A8"/>
    <w:pPr>
      <w:spacing w:after="600"/>
      <w:contextualSpacing/>
      <w:outlineLvl w:val="2"/>
    </w:pPr>
    <w:rPr>
      <w:sz w:val="48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unhideWhenUsed/>
    <w:rsid w:val="00B874D3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AC60A8"/>
    <w:rPr>
      <w:rFonts w:asciiTheme="majorHAnsi" w:hAnsiTheme="majorHAnsi"/>
      <w:i/>
      <w:color w:val="DA1F28" w:themeColor="accent2"/>
      <w:sz w:val="96"/>
      <w:szCs w:val="96"/>
    </w:rPr>
  </w:style>
  <w:style w:type="character" w:styleId="Plassholdertekst">
    <w:name w:val="Placeholder Text"/>
    <w:basedOn w:val="Standardskriftforavsnitt"/>
    <w:uiPriority w:val="99"/>
    <w:semiHidden/>
    <w:rsid w:val="00AC60A8"/>
    <w:rPr>
      <w:color w:val="808080"/>
    </w:rPr>
  </w:style>
  <w:style w:type="paragraph" w:customStyle="1" w:styleId="Names">
    <w:name w:val="Names"/>
    <w:basedOn w:val="Normal"/>
    <w:qFormat/>
    <w:rsid w:val="00B874D3"/>
    <w:rPr>
      <w:i/>
    </w:rPr>
  </w:style>
  <w:style w:type="paragraph" w:styleId="Dato">
    <w:name w:val="Date"/>
    <w:basedOn w:val="Normal"/>
    <w:next w:val="Normal"/>
    <w:link w:val="DatoTegn"/>
    <w:qFormat/>
    <w:rsid w:val="00AC60A8"/>
    <w:pPr>
      <w:spacing w:after="400"/>
    </w:pPr>
    <w:rPr>
      <w:b/>
    </w:rPr>
  </w:style>
  <w:style w:type="character" w:customStyle="1" w:styleId="DatoTegn">
    <w:name w:val="Dato Tegn"/>
    <w:basedOn w:val="Standardskriftforavsnitt"/>
    <w:link w:val="Dato"/>
    <w:rsid w:val="00AC60A8"/>
    <w:rPr>
      <w:rFonts w:asciiTheme="minorHAnsi" w:hAnsiTheme="minorHAnsi"/>
      <w:b/>
      <w:color w:val="DA1F28" w:themeColor="accent2"/>
      <w:sz w:val="24"/>
      <w:szCs w:val="24"/>
    </w:rPr>
  </w:style>
  <w:style w:type="paragraph" w:styleId="Topptekst">
    <w:name w:val="header"/>
    <w:basedOn w:val="Normal"/>
    <w:link w:val="TopptekstTegn"/>
    <w:unhideWhenUsed/>
    <w:rsid w:val="0004152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41526"/>
    <w:rPr>
      <w:rFonts w:asciiTheme="minorHAnsi" w:hAnsiTheme="minorHAnsi"/>
      <w:color w:val="DA1F28" w:themeColor="accent2"/>
      <w:sz w:val="24"/>
      <w:szCs w:val="24"/>
    </w:rPr>
  </w:style>
  <w:style w:type="paragraph" w:styleId="Bunntekst">
    <w:name w:val="footer"/>
    <w:basedOn w:val="Normal"/>
    <w:link w:val="BunntekstTegn"/>
    <w:unhideWhenUsed/>
    <w:rsid w:val="0004152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41526"/>
    <w:rPr>
      <w:rFonts w:asciiTheme="minorHAnsi" w:hAnsiTheme="minorHAnsi"/>
      <w:color w:val="DA1F28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AppData\Roaming\Microsoft\Templates\Holiday%20party%20invitation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f822c-3461-42b3-9b04-a8f1754f1823" xsi:nil="true"/>
    <lcf76f155ced4ddcb4097134ff3c332f xmlns="2eceff1d-7c17-4984-86b3-e2d27ada22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0D02C73DDF344C98C4CABAB85F671F" ma:contentTypeVersion="9" ma:contentTypeDescription="Opprett et nytt dokument." ma:contentTypeScope="" ma:versionID="c7a826033575f36c1dc02da28d9dfa8b">
  <xsd:schema xmlns:xsd="http://www.w3.org/2001/XMLSchema" xmlns:xs="http://www.w3.org/2001/XMLSchema" xmlns:p="http://schemas.microsoft.com/office/2006/metadata/properties" xmlns:ns2="2eceff1d-7c17-4984-86b3-e2d27ada22bc" xmlns:ns3="3e1f822c-3461-42b3-9b04-a8f1754f1823" targetNamespace="http://schemas.microsoft.com/office/2006/metadata/properties" ma:root="true" ma:fieldsID="30e839e4e3d3e7b1566894bf74970492" ns2:_="" ns3:_="">
    <xsd:import namespace="2eceff1d-7c17-4984-86b3-e2d27ada22bc"/>
    <xsd:import namespace="3e1f822c-3461-42b3-9b04-a8f1754f1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ff1d-7c17-4984-86b3-e2d27ada2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5c4bab5f-4baf-46c1-98b1-feb14447e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822c-3461-42b3-9b04-a8f1754f18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370fc5-5e32-4b98-abc0-9dadd476d8f9}" ma:internalName="TaxCatchAll" ma:showField="CatchAllData" ma:web="3e1f822c-3461-42b3-9b04-a8f1754f1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43154-998A-468F-AF91-1D45E9408F62}">
  <ds:schemaRefs>
    <ds:schemaRef ds:uri="http://schemas.microsoft.com/office/2006/metadata/properties"/>
    <ds:schemaRef ds:uri="http://schemas.microsoft.com/office/infopath/2007/PartnerControls"/>
    <ds:schemaRef ds:uri="3e1f822c-3461-42b3-9b04-a8f1754f1823"/>
    <ds:schemaRef ds:uri="2eceff1d-7c17-4984-86b3-e2d27ada22bc"/>
  </ds:schemaRefs>
</ds:datastoreItem>
</file>

<file path=customXml/itemProps2.xml><?xml version="1.0" encoding="utf-8"?>
<ds:datastoreItem xmlns:ds="http://schemas.openxmlformats.org/officeDocument/2006/customXml" ds:itemID="{371CC9AD-5DCF-41D2-8634-68E51D0A5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4872E-5946-4185-96C5-6F4DE0745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ff1d-7c17-4984-86b3-e2d27ada22bc"/>
    <ds:schemaRef ds:uri="3e1f822c-3461-42b3-9b04-a8f1754f1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invitation.dotx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Holiday party invitation</vt:lpstr>
      <vt:lpstr>Holiday party invitation</vt:lpstr>
    </vt:vector>
  </TitlesOfParts>
  <Company>Universitetet i Agder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</dc:title>
  <dc:creator>Dag Tomas Sagen Johannesen</dc:creator>
  <cp:lastModifiedBy>Lene Koekebakker</cp:lastModifiedBy>
  <cp:revision>5</cp:revision>
  <cp:lastPrinted>2014-11-14T11:55:00Z</cp:lastPrinted>
  <dcterms:created xsi:type="dcterms:W3CDTF">2024-11-14T10:22:00Z</dcterms:created>
  <dcterms:modified xsi:type="dcterms:W3CDTF">2024-11-14T10:22:00Z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TC010129081033</vt:lpwstr>
  </property>
  <property fmtid="{D5CDD505-2E9C-101B-9397-08002B2CF9AE}" pid="3" name="ContentTypeId">
    <vt:lpwstr>0x010100DC0D02C73DDF344C98C4CABAB85F671F</vt:lpwstr>
  </property>
  <property fmtid="{D5CDD505-2E9C-101B-9397-08002B2CF9AE}" pid="4" name="MediaServiceImageTags">
    <vt:lpwstr/>
  </property>
</Properties>
</file>